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eastAsia" w:ascii="宋体" w:hAnsi="宋体" w:eastAsia="宋体" w:cs="宋体"/>
          <w:sz w:val="20"/>
          <w:szCs w:val="20"/>
        </w:rPr>
      </w:pPr>
    </w:p>
    <w:p>
      <w:pPr>
        <w:pStyle w:val="2"/>
        <w:spacing w:line="569" w:lineRule="exact"/>
        <w:ind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安徽颍发融资租赁有限公司招聘报名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登记表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填报日期：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0" w:type="auto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4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家庭其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兴趣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100" o:spid="_x0000_s4100" o:spt="202" type="#_x0000_t202" style="position:absolute;left:0pt;margin-left:260.6pt;margin-top:780.9pt;height:11.5pt;width:7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4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总计</w:t>
                </w:r>
                <w:r>
                  <w:rPr>
                    <w:rFonts w:ascii="宋体" w:hAnsi="宋体" w:eastAsia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页，第</w:t>
                </w:r>
                <w:r>
                  <w:rPr>
                    <w:rFonts w:ascii="宋体" w:hAnsi="宋体" w:eastAsia="宋体" w:cs="宋体"/>
                    <w:spacing w:val="-4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9" o:spid="_x0000_s4099" o:spt="202" type="#_x0000_t202" style="position:absolute;left:0pt;margin-left:67.45pt;margin-top:43.1pt;height:18.45pt;width:464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rPr>
                    <w:rFonts w:ascii="仿宋" w:hAnsi="仿宋" w:eastAsia="仿宋" w:cs="仿宋"/>
                    <w:spacing w:val="-1"/>
                    <w:w w:val="99"/>
                    <w:sz w:val="11"/>
                    <w:szCs w:val="11"/>
                  </w:rPr>
                </w:pPr>
              </w:p>
            </w:txbxContent>
          </v:textbox>
        </v:shape>
      </w:pict>
    </w:r>
    <w:r>
      <w:pict>
        <v:group id="_x0000_s4097" o:spid="_x0000_s4097" o:spt="203" style="position:absolute;left:0pt;margin-left:73.65pt;margin-top:57.5pt;height:0.1pt;width:447.9pt;mso-position-horizontal-relative:page;mso-position-vertical-relative:page;z-index:-251657216;mso-width-relative:page;mso-height-relative:page;" coordorigin="1474,1150" coordsize="8958,2">
          <o:lock v:ext="edit"/>
          <v:shape id="_x0000_s4098" o:spid="_x0000_s4098" style="position:absolute;left:1474;top:1150;height:2;width:8958;" filled="f" stroked="t" coordorigin="1474,1150" coordsize="8958,0" path="m1474,1150l10432,1150e">
            <v:path arrowok="t"/>
            <v:fill on="f" focussize="0,0"/>
            <v:stroke weight="0.72pt" color="#000000"/>
            <v:imagedata o:title=""/>
            <o:lock v:ext="edi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MjNkNDFkYmZiNDE1ZjRjYmU4ZTJmYjc3MjVmZDljNTUifQ=="/>
  </w:docVars>
  <w:rsids>
    <w:rsidRoot w:val="00000000"/>
    <w:rsid w:val="0F0D7012"/>
    <w:rsid w:val="153F5E04"/>
    <w:rsid w:val="26F606A1"/>
    <w:rsid w:val="28035DB7"/>
    <w:rsid w:val="55666AA7"/>
    <w:rsid w:val="6FD352F6"/>
    <w:rsid w:val="7A6F3768"/>
    <w:rsid w:val="7EC626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  <customShpInfo spid="_x0000_s4097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0</TotalTime>
  <ScaleCrop>false</ScaleCrop>
  <LinksUpToDate>false</LinksUpToDate>
  <CharactersWithSpaces>374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test</cp:lastModifiedBy>
  <dcterms:modified xsi:type="dcterms:W3CDTF">2024-04-02T02:40:15Z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3EA8F83A884748E69B9A1D5539533454</vt:lpwstr>
  </property>
</Properties>
</file>