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64B5DF2"/>
    <w:rsid w:val="07821D85"/>
    <w:rsid w:val="0F0D7012"/>
    <w:rsid w:val="18701A15"/>
    <w:rsid w:val="26F606A1"/>
    <w:rsid w:val="28035DB7"/>
    <w:rsid w:val="3D924493"/>
    <w:rsid w:val="55666AA7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3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2025-01-09T07:43:53Z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</Properties>
</file>