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土建技术员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014007C"/>
    <w:rsid w:val="12F762CE"/>
    <w:rsid w:val="18701A15"/>
    <w:rsid w:val="26F606A1"/>
    <w:rsid w:val="28035DB7"/>
    <w:rsid w:val="2C302A48"/>
    <w:rsid w:val="368303D4"/>
    <w:rsid w:val="3D924493"/>
    <w:rsid w:val="42DE2DA6"/>
    <w:rsid w:val="47577330"/>
    <w:rsid w:val="526B3F2A"/>
    <w:rsid w:val="55666AA7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335</Words>
  <Characters>335</Characters>
  <TotalTime>1</TotalTime>
  <ScaleCrop>false</ScaleCrop>
  <LinksUpToDate>false</LinksUpToDate>
  <CharactersWithSpaces>394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2025-07-25T03:35:45Z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eyJoZGlkIjoiOGUyNzU5OGNhNWU5NjhlYTNiYWNjMGViNjViNWJkMWYiLCJ1c2VySWQiOiI4Njc1NTE0NDIifQ==</vt:lpwstr>
  </property>
</Properties>
</file>