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  <w:bookmarkStart w:id="0" w:name="_GoBack"/>
      <w:bookmarkEnd w:id="0"/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right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高级工程师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F0D7012"/>
    <w:rsid w:val="0F423341"/>
    <w:rsid w:val="12F762CE"/>
    <w:rsid w:val="18701A15"/>
    <w:rsid w:val="26F606A1"/>
    <w:rsid w:val="28035DB7"/>
    <w:rsid w:val="2C302A48"/>
    <w:rsid w:val="2E9C1044"/>
    <w:rsid w:val="368303D4"/>
    <w:rsid w:val="3D924493"/>
    <w:rsid w:val="42DE2DA6"/>
    <w:rsid w:val="43C27FD1"/>
    <w:rsid w:val="47577330"/>
    <w:rsid w:val="4C035FE7"/>
    <w:rsid w:val="526B3F2A"/>
    <w:rsid w:val="55666AA7"/>
    <w:rsid w:val="5B912C0A"/>
    <w:rsid w:val="5DCB4EB3"/>
    <w:rsid w:val="60A06412"/>
    <w:rsid w:val="64C93391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320</Words>
  <Characters>320</Characters>
  <TotalTime>0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2025-11-18T02:53:06Z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eyJoZGlkIjoiOGUyNzU5OGNhNWU5NjhlYTNiYWNjMGViNjViNWJkMWYiLCJ1c2VySWQiOiI4Njc1NTE0NDIifQ==</vt:lpwstr>
  </property>
</Properties>
</file>