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备注：此岗位用工方式为岗位外包。</w:t>
      </w:r>
    </w:p>
    <w:p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BEC2FFB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C302A48"/>
    <w:rsid w:val="2C865307"/>
    <w:rsid w:val="2C9F3729"/>
    <w:rsid w:val="2E9C1044"/>
    <w:rsid w:val="30BD6637"/>
    <w:rsid w:val="368303D4"/>
    <w:rsid w:val="3D6764E5"/>
    <w:rsid w:val="3D924493"/>
    <w:rsid w:val="3F8D7F7A"/>
    <w:rsid w:val="42DE2DA6"/>
    <w:rsid w:val="43C27FD1"/>
    <w:rsid w:val="47577330"/>
    <w:rsid w:val="4BA15123"/>
    <w:rsid w:val="4C035FE7"/>
    <w:rsid w:val="526B3F2A"/>
    <w:rsid w:val="55666AA7"/>
    <w:rsid w:val="5DB91FED"/>
    <w:rsid w:val="5DCB4EB3"/>
    <w:rsid w:val="5F8D76D4"/>
    <w:rsid w:val="60A06412"/>
    <w:rsid w:val="63725ED5"/>
    <w:rsid w:val="65A72FAE"/>
    <w:rsid w:val="6FD352F6"/>
    <w:rsid w:val="73B52332"/>
    <w:rsid w:val="771F6F0D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326</Words>
  <Characters>327</Characters>
  <TotalTime>3</TotalTime>
  <ScaleCrop>false</ScaleCrop>
  <LinksUpToDate>false</LinksUpToDate>
  <CharactersWithSpaces>438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2026-01-30T09:19:15Z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4C7E31F5596744709E938BF4B4D08E8D_13</vt:lpwstr>
  </property>
  <property fmtid="{D5CDD505-2E9C-101B-9397-08002B2CF9AE}" pid="7" name="KSOTemplateDocerSaveRecord">
    <vt:lpwstr>eyJoZGlkIjoiYWFlOTMyODY1ZjIzZDJkMGNhMGMwMDY3ZTc4M2U3YjkiLCJ1c2VySWQiOiIzODc4OTc5MTcifQ==</vt:lpwstr>
  </property>
</Properties>
</file>